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F" w:rsidRDefault="00897AEF" w:rsidP="0031344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8"/>
          <w:szCs w:val="28"/>
        </w:rPr>
      </w:pPr>
    </w:p>
    <w:p w:rsidR="00897AEF" w:rsidRDefault="00897AEF" w:rsidP="00D60E1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97AEF" w:rsidRPr="000E3EC3" w:rsidRDefault="00897AEF" w:rsidP="00D60E1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E3EC3">
        <w:rPr>
          <w:rFonts w:ascii="Calibri" w:hAnsi="Calibri" w:cs="Calibri"/>
          <w:b/>
          <w:bCs/>
          <w:sz w:val="32"/>
          <w:szCs w:val="32"/>
        </w:rPr>
        <w:t>EDUCATIONAL TOUR</w:t>
      </w:r>
      <w:r w:rsidRPr="000E3EC3">
        <w:rPr>
          <w:rFonts w:ascii="Calibri" w:hAnsi="Calibri" w:cs="Calibri"/>
          <w:sz w:val="32"/>
          <w:szCs w:val="32"/>
        </w:rPr>
        <w:t>– V</w:t>
      </w:r>
      <w:r>
        <w:rPr>
          <w:rFonts w:ascii="Calibri" w:hAnsi="Calibri" w:cs="Calibri"/>
          <w:sz w:val="32"/>
          <w:szCs w:val="32"/>
        </w:rPr>
        <w:t>II</w:t>
      </w:r>
      <w:r w:rsidRPr="000E3EC3">
        <w:rPr>
          <w:rFonts w:ascii="Calibri" w:hAnsi="Calibri" w:cs="Calibri"/>
          <w:sz w:val="32"/>
          <w:szCs w:val="32"/>
        </w:rPr>
        <w:t xml:space="preserve"> EDIZIONE</w:t>
      </w:r>
    </w:p>
    <w:p w:rsidR="00897AEF" w:rsidRPr="000E3EC3" w:rsidRDefault="00897AEF" w:rsidP="00685E0C">
      <w:pPr>
        <w:jc w:val="center"/>
        <w:rPr>
          <w:rFonts w:ascii="Calibri" w:hAnsi="Calibri" w:cs="Calibri"/>
          <w:sz w:val="32"/>
          <w:szCs w:val="32"/>
        </w:rPr>
      </w:pPr>
      <w:r w:rsidRPr="000E3EC3">
        <w:rPr>
          <w:rFonts w:ascii="Calibri" w:hAnsi="Calibri" w:cs="Calibri"/>
          <w:sz w:val="32"/>
          <w:szCs w:val="32"/>
        </w:rPr>
        <w:t xml:space="preserve">TAPPA </w:t>
      </w:r>
      <w:r>
        <w:rPr>
          <w:rFonts w:ascii="Calibri" w:hAnsi="Calibri" w:cs="Calibri"/>
          <w:sz w:val="32"/>
          <w:szCs w:val="32"/>
        </w:rPr>
        <w:t>VARESE</w:t>
      </w:r>
    </w:p>
    <w:p w:rsidR="00897AEF" w:rsidRPr="000E3EC3" w:rsidRDefault="00897AEF" w:rsidP="00685E0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27 MARZO</w:t>
      </w:r>
      <w:r w:rsidRPr="000E3EC3">
        <w:rPr>
          <w:rFonts w:ascii="Calibri" w:hAnsi="Calibri" w:cs="Calibri"/>
          <w:sz w:val="32"/>
          <w:szCs w:val="32"/>
        </w:rPr>
        <w:t xml:space="preserve"> 2018</w:t>
      </w:r>
    </w:p>
    <w:p w:rsidR="00897AEF" w:rsidRPr="00685E0C" w:rsidRDefault="00897AEF" w:rsidP="00685E0C">
      <w:pPr>
        <w:jc w:val="center"/>
        <w:rPr>
          <w:rStyle w:val="contact-street"/>
          <w:rFonts w:ascii="Calibri" w:hAnsi="Calibri" w:cs="Calibri"/>
          <w:color w:val="000000"/>
          <w:sz w:val="28"/>
          <w:szCs w:val="28"/>
        </w:rPr>
      </w:pPr>
    </w:p>
    <w:p w:rsidR="00897AEF" w:rsidRPr="00685E0C" w:rsidRDefault="00897AEF" w:rsidP="00685E0C">
      <w:pPr>
        <w:jc w:val="center"/>
        <w:rPr>
          <w:rFonts w:ascii="Calibri" w:hAnsi="Calibri" w:cs="Calibri"/>
          <w:color w:val="0000FF"/>
          <w:sz w:val="28"/>
          <w:szCs w:val="28"/>
          <w:u w:val="single"/>
        </w:rPr>
      </w:pPr>
      <w:r w:rsidRPr="00685E0C">
        <w:rPr>
          <w:rFonts w:ascii="Calibri" w:hAnsi="Calibri" w:cs="Calibri"/>
          <w:color w:val="0000FF"/>
          <w:sz w:val="28"/>
          <w:szCs w:val="28"/>
          <w:u w:val="single"/>
        </w:rPr>
        <w:t xml:space="preserve">MODULO REGISTRAZIONE ISTITUTO </w:t>
      </w:r>
    </w:p>
    <w:p w:rsidR="00897AEF" w:rsidRPr="00685E0C" w:rsidRDefault="00897AEF" w:rsidP="00685E0C">
      <w:pPr>
        <w:jc w:val="center"/>
        <w:rPr>
          <w:rFonts w:ascii="Calibri" w:hAnsi="Calibri" w:cs="Calibri"/>
          <w:color w:val="0000FF"/>
          <w:sz w:val="28"/>
          <w:szCs w:val="28"/>
          <w:u w:val="single"/>
        </w:rPr>
      </w:pPr>
      <w:r w:rsidRPr="00685E0C">
        <w:rPr>
          <w:rFonts w:ascii="Calibri" w:hAnsi="Calibri" w:cs="Calibri"/>
          <w:sz w:val="28"/>
          <w:szCs w:val="28"/>
        </w:rPr>
        <w:t>da inviare via fax allo 06 93387633 oppure via mail a: scuole@italia</w:t>
      </w:r>
      <w:r>
        <w:rPr>
          <w:rFonts w:ascii="Calibri" w:hAnsi="Calibri" w:cs="Calibri"/>
          <w:sz w:val="28"/>
          <w:szCs w:val="28"/>
        </w:rPr>
        <w:t>education</w:t>
      </w:r>
      <w:r w:rsidRPr="00685E0C">
        <w:rPr>
          <w:rFonts w:ascii="Calibri" w:hAnsi="Calibri" w:cs="Calibri"/>
          <w:sz w:val="28"/>
          <w:szCs w:val="28"/>
        </w:rPr>
        <w:t>.it</w:t>
      </w: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*ISTITUTO  </w:t>
      </w:r>
      <w:r w:rsidRPr="00685E0C">
        <w:rPr>
          <w:rFonts w:ascii="Calibri" w:hAnsi="Calibri" w:cs="Calibri"/>
          <w:sz w:val="28"/>
          <w:szCs w:val="28"/>
        </w:rPr>
        <w:t>___________________________________________________</w:t>
      </w:r>
      <w:r>
        <w:rPr>
          <w:rFonts w:ascii="Calibri" w:hAnsi="Calibri" w:cs="Calibri"/>
          <w:sz w:val="28"/>
          <w:szCs w:val="28"/>
        </w:rPr>
        <w:t>_____</w:t>
      </w: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TEL. ____________________*E</w:t>
      </w:r>
      <w:r w:rsidRPr="00685E0C">
        <w:rPr>
          <w:rFonts w:ascii="Calibri" w:hAnsi="Calibri" w:cs="Calibri"/>
          <w:sz w:val="28"/>
          <w:szCs w:val="28"/>
        </w:rPr>
        <w:t>MAIL_</w:t>
      </w:r>
      <w:r>
        <w:rPr>
          <w:rFonts w:ascii="Calibri" w:hAnsi="Calibri" w:cs="Calibri"/>
          <w:sz w:val="28"/>
          <w:szCs w:val="28"/>
        </w:rPr>
        <w:t>__</w:t>
      </w:r>
      <w:r w:rsidRPr="00685E0C">
        <w:rPr>
          <w:rFonts w:ascii="Calibri" w:hAnsi="Calibri" w:cs="Calibri"/>
          <w:sz w:val="28"/>
          <w:szCs w:val="28"/>
        </w:rPr>
        <w:t>___________</w:t>
      </w:r>
      <w:r>
        <w:rPr>
          <w:rFonts w:ascii="Calibri" w:hAnsi="Calibri" w:cs="Calibri"/>
          <w:sz w:val="28"/>
          <w:szCs w:val="28"/>
        </w:rPr>
        <w:t>________</w:t>
      </w:r>
      <w:r w:rsidRPr="00685E0C">
        <w:rPr>
          <w:rFonts w:ascii="Calibri" w:hAnsi="Calibri" w:cs="Calibri"/>
          <w:sz w:val="28"/>
          <w:szCs w:val="28"/>
        </w:rPr>
        <w:t>______</w:t>
      </w:r>
      <w:r>
        <w:rPr>
          <w:rFonts w:ascii="Calibri" w:hAnsi="Calibri" w:cs="Calibri"/>
          <w:sz w:val="28"/>
          <w:szCs w:val="28"/>
        </w:rPr>
        <w:t>_</w:t>
      </w:r>
      <w:r w:rsidRPr="00685E0C">
        <w:rPr>
          <w:rFonts w:ascii="Calibri" w:hAnsi="Calibri" w:cs="Calibri"/>
          <w:sz w:val="28"/>
          <w:szCs w:val="28"/>
        </w:rPr>
        <w:t>______</w:t>
      </w: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Default="00897AEF" w:rsidP="00685E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*DOCENTE </w:t>
      </w:r>
      <w:r w:rsidRPr="00685E0C">
        <w:rPr>
          <w:rFonts w:ascii="Calibri" w:hAnsi="Calibri" w:cs="Calibri"/>
          <w:sz w:val="28"/>
          <w:szCs w:val="28"/>
        </w:rPr>
        <w:t>REFERE</w:t>
      </w:r>
      <w:r>
        <w:rPr>
          <w:rFonts w:ascii="Calibri" w:hAnsi="Calibri" w:cs="Calibri"/>
          <w:sz w:val="28"/>
          <w:szCs w:val="28"/>
        </w:rPr>
        <w:t>NTE ALL’ORIENTAMENTO_______</w:t>
      </w:r>
      <w:r w:rsidRPr="00685E0C">
        <w:rPr>
          <w:rFonts w:ascii="Calibri" w:hAnsi="Calibri" w:cs="Calibri"/>
          <w:sz w:val="28"/>
          <w:szCs w:val="28"/>
        </w:rPr>
        <w:t>______________________</w:t>
      </w:r>
    </w:p>
    <w:p w:rsidR="00897AEF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Default="00897AEF" w:rsidP="00685E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r w:rsidRPr="00685E0C">
        <w:rPr>
          <w:rFonts w:ascii="Calibri" w:hAnsi="Calibri" w:cs="Calibri"/>
          <w:sz w:val="28"/>
          <w:szCs w:val="28"/>
        </w:rPr>
        <w:t xml:space="preserve">CELL . </w:t>
      </w:r>
      <w:r>
        <w:rPr>
          <w:rFonts w:ascii="Calibri" w:hAnsi="Calibri" w:cs="Calibri"/>
          <w:sz w:val="28"/>
          <w:szCs w:val="28"/>
        </w:rPr>
        <w:t>____________________</w:t>
      </w:r>
    </w:p>
    <w:p w:rsidR="00897AEF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*E</w:t>
      </w:r>
      <w:r w:rsidRPr="00685E0C">
        <w:rPr>
          <w:rFonts w:ascii="Calibri" w:hAnsi="Calibri" w:cs="Calibri"/>
          <w:sz w:val="28"/>
          <w:szCs w:val="28"/>
        </w:rPr>
        <w:t>MAIL</w:t>
      </w:r>
      <w:r>
        <w:rPr>
          <w:rFonts w:ascii="Calibri" w:hAnsi="Calibri" w:cs="Calibri"/>
          <w:sz w:val="28"/>
          <w:szCs w:val="28"/>
        </w:rPr>
        <w:t xml:space="preserve"> DOCENTE _</w:t>
      </w:r>
      <w:r w:rsidRPr="00685E0C">
        <w:rPr>
          <w:rFonts w:ascii="Calibri" w:hAnsi="Calibri" w:cs="Calibri"/>
          <w:sz w:val="28"/>
          <w:szCs w:val="28"/>
        </w:rPr>
        <w:t>______________</w:t>
      </w:r>
      <w:r>
        <w:rPr>
          <w:rFonts w:ascii="Calibri" w:hAnsi="Calibri" w:cs="Calibri"/>
          <w:sz w:val="28"/>
          <w:szCs w:val="28"/>
        </w:rPr>
        <w:t>_________________</w:t>
      </w:r>
      <w:r w:rsidRPr="00685E0C">
        <w:rPr>
          <w:rFonts w:ascii="Calibri" w:hAnsi="Calibri" w:cs="Calibri"/>
          <w:sz w:val="28"/>
          <w:szCs w:val="28"/>
        </w:rPr>
        <w:t>__________________</w:t>
      </w:r>
    </w:p>
    <w:p w:rsidR="00897AEF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  <w:r w:rsidRPr="00685E0C">
        <w:rPr>
          <w:rFonts w:ascii="Calibri" w:hAnsi="Calibri" w:cs="Calibri"/>
          <w:sz w:val="28"/>
          <w:szCs w:val="28"/>
        </w:rPr>
        <w:t>NUMER</w:t>
      </w:r>
      <w:r>
        <w:rPr>
          <w:rFonts w:ascii="Calibri" w:hAnsi="Calibri" w:cs="Calibri"/>
          <w:sz w:val="28"/>
          <w:szCs w:val="28"/>
        </w:rPr>
        <w:t>O TOTALE STUDENTI PARTECIPANTI _________________________</w:t>
      </w:r>
      <w:r w:rsidRPr="00685E0C">
        <w:rPr>
          <w:rFonts w:ascii="Calibri" w:hAnsi="Calibri" w:cs="Calibri"/>
          <w:sz w:val="28"/>
          <w:szCs w:val="28"/>
        </w:rPr>
        <w:t>di cui:</w:t>
      </w:r>
    </w:p>
    <w:p w:rsidR="00897AEF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3173"/>
        <w:gridCol w:w="3130"/>
        <w:gridCol w:w="3115"/>
      </w:tblGrid>
      <w:tr w:rsidR="00897AEF" w:rsidRPr="00685E0C">
        <w:trPr>
          <w:trHeight w:val="360"/>
        </w:trPr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  <w:r w:rsidRPr="00685E0C">
              <w:rPr>
                <w:rFonts w:ascii="Calibri" w:hAnsi="Calibri" w:cs="Calibri"/>
                <w:sz w:val="28"/>
                <w:szCs w:val="28"/>
              </w:rPr>
              <w:tab/>
              <w:t>Numero</w:t>
            </w:r>
          </w:p>
        </w:tc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  <w:r w:rsidRPr="00685E0C">
              <w:rPr>
                <w:rFonts w:ascii="Calibri" w:hAnsi="Calibri" w:cs="Calibri"/>
                <w:sz w:val="28"/>
                <w:szCs w:val="28"/>
              </w:rPr>
              <w:t>Indirizzo corso di studi</w:t>
            </w:r>
          </w:p>
        </w:tc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  <w:r w:rsidRPr="00685E0C">
              <w:rPr>
                <w:rFonts w:ascii="Calibri" w:hAnsi="Calibri" w:cs="Calibri"/>
                <w:sz w:val="28"/>
                <w:szCs w:val="28"/>
              </w:rPr>
              <w:t>Classe</w:t>
            </w:r>
          </w:p>
        </w:tc>
      </w:tr>
      <w:tr w:rsidR="00897AEF" w:rsidRPr="00685E0C"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97AEF" w:rsidRPr="00685E0C"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97AEF" w:rsidRPr="00685E0C"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97AEF" w:rsidRPr="00685E0C"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9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7AEF" w:rsidRPr="00685E0C" w:rsidRDefault="00897AEF" w:rsidP="00685E0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97AEF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</w:p>
    <w:p w:rsidR="00897AEF" w:rsidRPr="00685E0C" w:rsidRDefault="00897AEF" w:rsidP="00685E0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DOCENTI ACCOMPAGNATORI</w:t>
      </w:r>
      <w:r w:rsidRPr="00685E0C">
        <w:rPr>
          <w:rFonts w:ascii="Calibri" w:hAnsi="Calibri" w:cs="Calibri"/>
          <w:sz w:val="28"/>
          <w:szCs w:val="28"/>
        </w:rPr>
        <w:t>_________________________________________</w:t>
      </w:r>
    </w:p>
    <w:p w:rsidR="00897AEF" w:rsidRDefault="00897AEF" w:rsidP="00B12A29">
      <w:pPr>
        <w:rPr>
          <w:rFonts w:ascii="Calibri" w:hAnsi="Calibri" w:cs="Calibri"/>
          <w:sz w:val="28"/>
          <w:szCs w:val="28"/>
        </w:rPr>
      </w:pPr>
    </w:p>
    <w:p w:rsidR="00897AEF" w:rsidRDefault="00897AEF" w:rsidP="00B12A29">
      <w:pPr>
        <w:rPr>
          <w:rFonts w:ascii="Calibri" w:hAnsi="Calibri" w:cs="Calibri"/>
          <w:color w:val="0000FF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 xml:space="preserve">NOTE o RICHIESTE </w:t>
      </w:r>
      <w:r w:rsidRPr="00685E0C">
        <w:rPr>
          <w:rFonts w:ascii="Calibri" w:hAnsi="Calibri" w:cs="Calibri"/>
          <w:sz w:val="28"/>
          <w:szCs w:val="28"/>
        </w:rPr>
        <w:t>__________________________________________________</w:t>
      </w:r>
      <w:r w:rsidRPr="00685E0C">
        <w:rPr>
          <w:rFonts w:ascii="Calibri" w:hAnsi="Calibri" w:cs="Calibri"/>
          <w:sz w:val="28"/>
          <w:szCs w:val="28"/>
        </w:rPr>
        <w:br/>
      </w:r>
    </w:p>
    <w:p w:rsidR="00897AEF" w:rsidRDefault="00897AEF" w:rsidP="00B12A29">
      <w:pPr>
        <w:rPr>
          <w:rFonts w:ascii="Calibri" w:hAnsi="Calibri" w:cs="Calibri"/>
          <w:color w:val="0000FF"/>
          <w:sz w:val="28"/>
          <w:szCs w:val="28"/>
          <w:u w:val="single"/>
        </w:rPr>
      </w:pPr>
    </w:p>
    <w:p w:rsidR="00897AEF" w:rsidRPr="00685E0C" w:rsidRDefault="00897AEF" w:rsidP="00B12A29">
      <w:pPr>
        <w:jc w:val="center"/>
        <w:rPr>
          <w:rFonts w:ascii="Calibri" w:hAnsi="Calibri" w:cs="Calibri"/>
          <w:color w:val="0000FF"/>
          <w:sz w:val="28"/>
          <w:szCs w:val="28"/>
          <w:u w:val="single"/>
        </w:rPr>
      </w:pPr>
      <w:r w:rsidRPr="00685E0C">
        <w:rPr>
          <w:rFonts w:ascii="Calibri" w:hAnsi="Calibri" w:cs="Calibri"/>
          <w:color w:val="0000FF"/>
          <w:sz w:val="28"/>
          <w:szCs w:val="28"/>
          <w:u w:val="single"/>
        </w:rPr>
        <w:t>PROGRAMMA ATTIVITA’</w:t>
      </w:r>
    </w:p>
    <w:p w:rsidR="00897AEF" w:rsidRPr="00D60E19" w:rsidRDefault="00897AEF" w:rsidP="00685E0C">
      <w:pPr>
        <w:rPr>
          <w:rFonts w:ascii="Calibri" w:hAnsi="Calibri" w:cs="Calibri"/>
          <w:sz w:val="22"/>
          <w:szCs w:val="22"/>
        </w:rPr>
      </w:pPr>
      <w:r w:rsidRPr="00D60E19">
        <w:rPr>
          <w:rFonts w:ascii="Calibri" w:hAnsi="Calibri" w:cs="Calibri"/>
          <w:sz w:val="22"/>
          <w:szCs w:val="22"/>
        </w:rPr>
        <w:tab/>
      </w:r>
    </w:p>
    <w:p w:rsidR="00897AEF" w:rsidRDefault="00897AEF" w:rsidP="00685E0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ACCOGLIENZA</w:t>
      </w:r>
    </w:p>
    <w:p w:rsidR="00897AEF" w:rsidRPr="00D60E19" w:rsidRDefault="00897AEF" w:rsidP="00685E0C">
      <w:pPr>
        <w:rPr>
          <w:rFonts w:ascii="Calibri" w:hAnsi="Calibri" w:cs="Calibri"/>
          <w:sz w:val="22"/>
          <w:szCs w:val="22"/>
        </w:rPr>
      </w:pPr>
      <w:r w:rsidRPr="00D60E19">
        <w:rPr>
          <w:rFonts w:ascii="Calibri" w:hAnsi="Calibri" w:cs="Calibri"/>
          <w:sz w:val="22"/>
          <w:szCs w:val="22"/>
        </w:rPr>
        <w:t>LABORATORIO INFORMATIVO UNIVERSITA’</w:t>
      </w:r>
    </w:p>
    <w:p w:rsidR="00897AEF" w:rsidRPr="00D60E19" w:rsidRDefault="00897AEF" w:rsidP="00685E0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WORKSHOP</w:t>
      </w:r>
      <w:r w:rsidRPr="00D60E19">
        <w:rPr>
          <w:rFonts w:ascii="Calibri" w:hAnsi="Calibri" w:cs="Calibri"/>
          <w:sz w:val="22"/>
          <w:szCs w:val="22"/>
        </w:rPr>
        <w:t xml:space="preserve"> ALTERNANZA SCUOLA LAVORO</w:t>
      </w:r>
    </w:p>
    <w:p w:rsidR="00897AEF" w:rsidRPr="00D60E19" w:rsidRDefault="00897AEF" w:rsidP="00685E0C">
      <w:pPr>
        <w:rPr>
          <w:rFonts w:ascii="Calibri" w:hAnsi="Calibri" w:cs="Calibri"/>
          <w:sz w:val="22"/>
          <w:szCs w:val="22"/>
        </w:rPr>
      </w:pPr>
      <w:r w:rsidRPr="00D60E19">
        <w:rPr>
          <w:rFonts w:ascii="Calibri" w:hAnsi="Calibri" w:cs="Calibri"/>
          <w:sz w:val="22"/>
          <w:szCs w:val="22"/>
        </w:rPr>
        <w:t xml:space="preserve">VISITA AREA DESK INFORMATIVI </w:t>
      </w:r>
      <w:r w:rsidRPr="00D60E19">
        <w:rPr>
          <w:rFonts w:ascii="Calibri" w:hAnsi="Calibri" w:cs="Calibri"/>
          <w:sz w:val="22"/>
          <w:szCs w:val="22"/>
        </w:rPr>
        <w:tab/>
      </w:r>
      <w:r w:rsidRPr="00D60E19">
        <w:rPr>
          <w:rFonts w:ascii="Calibri" w:hAnsi="Calibri" w:cs="Calibri"/>
          <w:sz w:val="22"/>
          <w:szCs w:val="22"/>
        </w:rPr>
        <w:tab/>
      </w:r>
      <w:r w:rsidRPr="00D60E19">
        <w:rPr>
          <w:rFonts w:ascii="Calibri" w:hAnsi="Calibri" w:cs="Calibri"/>
          <w:sz w:val="22"/>
          <w:szCs w:val="22"/>
        </w:rPr>
        <w:tab/>
      </w:r>
    </w:p>
    <w:p w:rsidR="00897AEF" w:rsidRDefault="00897AEF" w:rsidP="00B12A29">
      <w:pPr>
        <w:rPr>
          <w:rFonts w:ascii="Calibri" w:hAnsi="Calibri" w:cs="Calibri"/>
          <w:sz w:val="22"/>
          <w:szCs w:val="22"/>
        </w:rPr>
      </w:pPr>
      <w:r w:rsidRPr="00D60E19">
        <w:rPr>
          <w:rFonts w:ascii="Calibri" w:hAnsi="Calibri" w:cs="Calibri"/>
          <w:sz w:val="22"/>
          <w:szCs w:val="22"/>
        </w:rPr>
        <w:t>TEST ORIENTAMENTO</w:t>
      </w:r>
      <w:r>
        <w:rPr>
          <w:rFonts w:ascii="Calibri" w:hAnsi="Calibri" w:cs="Calibri"/>
          <w:sz w:val="22"/>
          <w:szCs w:val="22"/>
        </w:rPr>
        <w:t xml:space="preserve"> UNIVERSITA’</w:t>
      </w:r>
    </w:p>
    <w:sectPr w:rsidR="00897AEF" w:rsidSect="000E3EC3">
      <w:pgSz w:w="11906" w:h="16838" w:code="9"/>
      <w:pgMar w:top="676" w:right="1286" w:bottom="1258" w:left="1418" w:header="142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EF" w:rsidRDefault="00897AEF">
      <w:r>
        <w:separator/>
      </w:r>
    </w:p>
  </w:endnote>
  <w:endnote w:type="continuationSeparator" w:id="0">
    <w:p w:rsidR="00897AEF" w:rsidRDefault="0089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EF" w:rsidRDefault="00897AEF">
      <w:r>
        <w:separator/>
      </w:r>
    </w:p>
  </w:footnote>
  <w:footnote w:type="continuationSeparator" w:id="0">
    <w:p w:rsidR="00897AEF" w:rsidRDefault="00897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EF4"/>
    <w:multiLevelType w:val="hybridMultilevel"/>
    <w:tmpl w:val="E6B68AE2"/>
    <w:lvl w:ilvl="0" w:tplc="574EB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163770"/>
    <w:multiLevelType w:val="hybridMultilevel"/>
    <w:tmpl w:val="8B826416"/>
    <w:lvl w:ilvl="0" w:tplc="C80AD456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2337D6"/>
    <w:multiLevelType w:val="hybridMultilevel"/>
    <w:tmpl w:val="17F47094"/>
    <w:lvl w:ilvl="0" w:tplc="D0A28B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4A37E0"/>
    <w:multiLevelType w:val="hybridMultilevel"/>
    <w:tmpl w:val="2F1C9CAC"/>
    <w:lvl w:ilvl="0" w:tplc="D778A9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825"/>
    <w:rsid w:val="0000109E"/>
    <w:rsid w:val="000025A5"/>
    <w:rsid w:val="00006101"/>
    <w:rsid w:val="00021435"/>
    <w:rsid w:val="00025482"/>
    <w:rsid w:val="000272DD"/>
    <w:rsid w:val="0004000D"/>
    <w:rsid w:val="0004617A"/>
    <w:rsid w:val="00050C9D"/>
    <w:rsid w:val="00053A31"/>
    <w:rsid w:val="00055A15"/>
    <w:rsid w:val="00060750"/>
    <w:rsid w:val="0008095F"/>
    <w:rsid w:val="000C687B"/>
    <w:rsid w:val="000C7CBD"/>
    <w:rsid w:val="000E3EC3"/>
    <w:rsid w:val="000F080C"/>
    <w:rsid w:val="000F315C"/>
    <w:rsid w:val="000F6796"/>
    <w:rsid w:val="00116C7F"/>
    <w:rsid w:val="00124DEE"/>
    <w:rsid w:val="00127ACC"/>
    <w:rsid w:val="0013055B"/>
    <w:rsid w:val="00131A40"/>
    <w:rsid w:val="001325D2"/>
    <w:rsid w:val="00133500"/>
    <w:rsid w:val="0013664D"/>
    <w:rsid w:val="00160DBC"/>
    <w:rsid w:val="001618EF"/>
    <w:rsid w:val="00165163"/>
    <w:rsid w:val="00180B46"/>
    <w:rsid w:val="001E68A7"/>
    <w:rsid w:val="001F45CA"/>
    <w:rsid w:val="001F6CE0"/>
    <w:rsid w:val="002008E0"/>
    <w:rsid w:val="00201312"/>
    <w:rsid w:val="00201C4F"/>
    <w:rsid w:val="002316C9"/>
    <w:rsid w:val="00232902"/>
    <w:rsid w:val="0023557A"/>
    <w:rsid w:val="00237D1D"/>
    <w:rsid w:val="0024728B"/>
    <w:rsid w:val="00261545"/>
    <w:rsid w:val="002A3F06"/>
    <w:rsid w:val="002B7BEC"/>
    <w:rsid w:val="002F329F"/>
    <w:rsid w:val="00303067"/>
    <w:rsid w:val="00307C3A"/>
    <w:rsid w:val="00310D43"/>
    <w:rsid w:val="00311EAB"/>
    <w:rsid w:val="00313449"/>
    <w:rsid w:val="00322676"/>
    <w:rsid w:val="003333A5"/>
    <w:rsid w:val="003334AC"/>
    <w:rsid w:val="00333A9B"/>
    <w:rsid w:val="00334927"/>
    <w:rsid w:val="00350A68"/>
    <w:rsid w:val="003548B8"/>
    <w:rsid w:val="00366F3E"/>
    <w:rsid w:val="00370B17"/>
    <w:rsid w:val="0037296D"/>
    <w:rsid w:val="003732E6"/>
    <w:rsid w:val="00381BDA"/>
    <w:rsid w:val="003A3E8D"/>
    <w:rsid w:val="003C29EC"/>
    <w:rsid w:val="003C3D59"/>
    <w:rsid w:val="003C7913"/>
    <w:rsid w:val="003D6D62"/>
    <w:rsid w:val="003E101C"/>
    <w:rsid w:val="003E7F56"/>
    <w:rsid w:val="00403739"/>
    <w:rsid w:val="00411843"/>
    <w:rsid w:val="00415CBF"/>
    <w:rsid w:val="00463890"/>
    <w:rsid w:val="00494FBC"/>
    <w:rsid w:val="004A01BC"/>
    <w:rsid w:val="004A2E8D"/>
    <w:rsid w:val="004A50FF"/>
    <w:rsid w:val="004A5934"/>
    <w:rsid w:val="004A7874"/>
    <w:rsid w:val="004B1970"/>
    <w:rsid w:val="004B1FD4"/>
    <w:rsid w:val="004B2867"/>
    <w:rsid w:val="004B52AB"/>
    <w:rsid w:val="004E092F"/>
    <w:rsid w:val="004E67A1"/>
    <w:rsid w:val="004F4BA6"/>
    <w:rsid w:val="004F6BB8"/>
    <w:rsid w:val="004F7887"/>
    <w:rsid w:val="004F78FC"/>
    <w:rsid w:val="005016F6"/>
    <w:rsid w:val="00526E3A"/>
    <w:rsid w:val="00531FD1"/>
    <w:rsid w:val="00542E90"/>
    <w:rsid w:val="005576B0"/>
    <w:rsid w:val="00564A98"/>
    <w:rsid w:val="00584C1B"/>
    <w:rsid w:val="005A0815"/>
    <w:rsid w:val="005C41E8"/>
    <w:rsid w:val="005C64BE"/>
    <w:rsid w:val="005D05A2"/>
    <w:rsid w:val="005D5BBC"/>
    <w:rsid w:val="005D5CEB"/>
    <w:rsid w:val="005E1AC9"/>
    <w:rsid w:val="005F0903"/>
    <w:rsid w:val="006030F6"/>
    <w:rsid w:val="006224B0"/>
    <w:rsid w:val="00657AD1"/>
    <w:rsid w:val="00667825"/>
    <w:rsid w:val="00685E0C"/>
    <w:rsid w:val="00686CCC"/>
    <w:rsid w:val="00692CAF"/>
    <w:rsid w:val="00694998"/>
    <w:rsid w:val="006B20F2"/>
    <w:rsid w:val="006E4133"/>
    <w:rsid w:val="006E76C5"/>
    <w:rsid w:val="006F4A85"/>
    <w:rsid w:val="00711935"/>
    <w:rsid w:val="00717073"/>
    <w:rsid w:val="00760D36"/>
    <w:rsid w:val="007A21C6"/>
    <w:rsid w:val="007D2B2D"/>
    <w:rsid w:val="007D33A5"/>
    <w:rsid w:val="007F0652"/>
    <w:rsid w:val="00816CEB"/>
    <w:rsid w:val="00823A74"/>
    <w:rsid w:val="00832404"/>
    <w:rsid w:val="00833A5B"/>
    <w:rsid w:val="008664AA"/>
    <w:rsid w:val="008668D8"/>
    <w:rsid w:val="0088216D"/>
    <w:rsid w:val="00887398"/>
    <w:rsid w:val="0089191F"/>
    <w:rsid w:val="00895AAB"/>
    <w:rsid w:val="00897AEF"/>
    <w:rsid w:val="008B21BD"/>
    <w:rsid w:val="008C2B21"/>
    <w:rsid w:val="008C4814"/>
    <w:rsid w:val="008C4CF5"/>
    <w:rsid w:val="008D6D67"/>
    <w:rsid w:val="008F293A"/>
    <w:rsid w:val="0091086C"/>
    <w:rsid w:val="009139F4"/>
    <w:rsid w:val="0091409E"/>
    <w:rsid w:val="00914282"/>
    <w:rsid w:val="009210AC"/>
    <w:rsid w:val="0092678B"/>
    <w:rsid w:val="00952D65"/>
    <w:rsid w:val="0095407B"/>
    <w:rsid w:val="00957D73"/>
    <w:rsid w:val="00963519"/>
    <w:rsid w:val="00975F52"/>
    <w:rsid w:val="00995855"/>
    <w:rsid w:val="009B42ED"/>
    <w:rsid w:val="009D377D"/>
    <w:rsid w:val="009D3FE7"/>
    <w:rsid w:val="009E619E"/>
    <w:rsid w:val="00A03507"/>
    <w:rsid w:val="00A055C3"/>
    <w:rsid w:val="00A146D6"/>
    <w:rsid w:val="00A1727B"/>
    <w:rsid w:val="00A241FF"/>
    <w:rsid w:val="00A53563"/>
    <w:rsid w:val="00A66597"/>
    <w:rsid w:val="00A67397"/>
    <w:rsid w:val="00A750CA"/>
    <w:rsid w:val="00A81804"/>
    <w:rsid w:val="00A84005"/>
    <w:rsid w:val="00A860ED"/>
    <w:rsid w:val="00A9337C"/>
    <w:rsid w:val="00AA393C"/>
    <w:rsid w:val="00AB005B"/>
    <w:rsid w:val="00AB263D"/>
    <w:rsid w:val="00AC040C"/>
    <w:rsid w:val="00AC59A1"/>
    <w:rsid w:val="00AE0080"/>
    <w:rsid w:val="00AE0A4F"/>
    <w:rsid w:val="00B02F66"/>
    <w:rsid w:val="00B12A29"/>
    <w:rsid w:val="00B258D7"/>
    <w:rsid w:val="00B25E33"/>
    <w:rsid w:val="00B37005"/>
    <w:rsid w:val="00B477BD"/>
    <w:rsid w:val="00B84B2B"/>
    <w:rsid w:val="00B917B1"/>
    <w:rsid w:val="00B934BC"/>
    <w:rsid w:val="00BB65ED"/>
    <w:rsid w:val="00BB6CEF"/>
    <w:rsid w:val="00BE3F54"/>
    <w:rsid w:val="00C02311"/>
    <w:rsid w:val="00C041F7"/>
    <w:rsid w:val="00C10479"/>
    <w:rsid w:val="00C239EC"/>
    <w:rsid w:val="00C57855"/>
    <w:rsid w:val="00C617AA"/>
    <w:rsid w:val="00C708FE"/>
    <w:rsid w:val="00C81253"/>
    <w:rsid w:val="00C9037D"/>
    <w:rsid w:val="00CD01EC"/>
    <w:rsid w:val="00CE4B12"/>
    <w:rsid w:val="00CF0007"/>
    <w:rsid w:val="00D03C36"/>
    <w:rsid w:val="00D1592D"/>
    <w:rsid w:val="00D2106C"/>
    <w:rsid w:val="00D333FE"/>
    <w:rsid w:val="00D427B6"/>
    <w:rsid w:val="00D47068"/>
    <w:rsid w:val="00D51DC5"/>
    <w:rsid w:val="00D60E19"/>
    <w:rsid w:val="00D60FFA"/>
    <w:rsid w:val="00D626A2"/>
    <w:rsid w:val="00D65ED3"/>
    <w:rsid w:val="00D740FA"/>
    <w:rsid w:val="00D84F77"/>
    <w:rsid w:val="00D87402"/>
    <w:rsid w:val="00D969E5"/>
    <w:rsid w:val="00D97B77"/>
    <w:rsid w:val="00DA2745"/>
    <w:rsid w:val="00DB71D2"/>
    <w:rsid w:val="00DD13AF"/>
    <w:rsid w:val="00DD2613"/>
    <w:rsid w:val="00DD5B19"/>
    <w:rsid w:val="00DD75F7"/>
    <w:rsid w:val="00DF088F"/>
    <w:rsid w:val="00DF19C9"/>
    <w:rsid w:val="00DF6D16"/>
    <w:rsid w:val="00E14EB5"/>
    <w:rsid w:val="00E15CD1"/>
    <w:rsid w:val="00E25F4A"/>
    <w:rsid w:val="00E415F4"/>
    <w:rsid w:val="00E421C9"/>
    <w:rsid w:val="00E53196"/>
    <w:rsid w:val="00E62005"/>
    <w:rsid w:val="00E6565F"/>
    <w:rsid w:val="00E66F28"/>
    <w:rsid w:val="00E76727"/>
    <w:rsid w:val="00E853BA"/>
    <w:rsid w:val="00E85A8C"/>
    <w:rsid w:val="00E94C24"/>
    <w:rsid w:val="00EA0DBC"/>
    <w:rsid w:val="00EA1F30"/>
    <w:rsid w:val="00EB7277"/>
    <w:rsid w:val="00EC31C9"/>
    <w:rsid w:val="00ED5CC5"/>
    <w:rsid w:val="00EF2DE9"/>
    <w:rsid w:val="00F055D4"/>
    <w:rsid w:val="00F1213B"/>
    <w:rsid w:val="00F309B0"/>
    <w:rsid w:val="00F372B1"/>
    <w:rsid w:val="00F518D0"/>
    <w:rsid w:val="00F55C46"/>
    <w:rsid w:val="00F66D3A"/>
    <w:rsid w:val="00F67B35"/>
    <w:rsid w:val="00F71EB0"/>
    <w:rsid w:val="00FB0328"/>
    <w:rsid w:val="00FB1E24"/>
    <w:rsid w:val="00FC5CC5"/>
    <w:rsid w:val="00FD0BBB"/>
    <w:rsid w:val="00FE1071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8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78B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67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21C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21C9"/>
    <w:rPr>
      <w:rFonts w:ascii="Cambria" w:hAnsi="Cambria" w:cs="Cambria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66782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21C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67825"/>
  </w:style>
  <w:style w:type="paragraph" w:styleId="Header">
    <w:name w:val="header"/>
    <w:basedOn w:val="Normal"/>
    <w:link w:val="HeaderChar"/>
    <w:uiPriority w:val="99"/>
    <w:rsid w:val="006678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1C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4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1C9"/>
    <w:rPr>
      <w:sz w:val="2"/>
      <w:szCs w:val="2"/>
    </w:rPr>
  </w:style>
  <w:style w:type="character" w:styleId="Hyperlink">
    <w:name w:val="Hyperlink"/>
    <w:basedOn w:val="DefaultParagraphFont"/>
    <w:uiPriority w:val="99"/>
    <w:rsid w:val="00DF088F"/>
    <w:rPr>
      <w:color w:val="0000FF"/>
      <w:u w:val="single"/>
    </w:rPr>
  </w:style>
  <w:style w:type="paragraph" w:customStyle="1" w:styleId="Articolo11">
    <w:name w:val="Articolo 1.1"/>
    <w:basedOn w:val="Heading2"/>
    <w:uiPriority w:val="99"/>
    <w:rsid w:val="0092678B"/>
    <w:pPr>
      <w:keepNext w:val="0"/>
      <w:widowControl w:val="0"/>
      <w:numPr>
        <w:ilvl w:val="1"/>
      </w:numPr>
      <w:tabs>
        <w:tab w:val="num" w:pos="360"/>
      </w:tabs>
      <w:spacing w:after="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2678B"/>
    <w:pPr>
      <w:spacing w:after="120" w:line="480" w:lineRule="auto"/>
      <w:ind w:left="283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2678B"/>
    <w:rPr>
      <w:sz w:val="28"/>
      <w:szCs w:val="28"/>
      <w:lang w:val="it-IT" w:eastAsia="it-IT"/>
    </w:rPr>
  </w:style>
  <w:style w:type="paragraph" w:customStyle="1" w:styleId="testo">
    <w:name w:val="testo"/>
    <w:basedOn w:val="Normal"/>
    <w:uiPriority w:val="99"/>
    <w:rsid w:val="0092678B"/>
    <w:pPr>
      <w:spacing w:before="300" w:line="300" w:lineRule="exact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92678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informazionelegale">
    <w:name w:val="informazionelegale"/>
    <w:basedOn w:val="Normal"/>
    <w:uiPriority w:val="99"/>
    <w:rsid w:val="0092678B"/>
    <w:pPr>
      <w:ind w:left="794"/>
    </w:pPr>
    <w:rPr>
      <w:rFonts w:ascii="Garamond" w:hAnsi="Garamond" w:cs="Garamond"/>
      <w:color w:val="000000"/>
      <w:sz w:val="16"/>
      <w:szCs w:val="16"/>
    </w:rPr>
  </w:style>
  <w:style w:type="paragraph" w:customStyle="1" w:styleId="Protocollo">
    <w:name w:val="Protocollo"/>
    <w:uiPriority w:val="99"/>
    <w:rsid w:val="0092678B"/>
    <w:pPr>
      <w:spacing w:before="32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FE1071"/>
    <w:pPr>
      <w:ind w:left="720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FB03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197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B03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1970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locked/>
    <w:rsid w:val="00FB0328"/>
    <w:pPr>
      <w:ind w:left="4860"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1970"/>
    <w:rPr>
      <w:rFonts w:ascii="Cambria" w:hAnsi="Cambria" w:cs="Cambr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B26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F2DE9"/>
    <w:rPr>
      <w:sz w:val="2"/>
      <w:szCs w:val="2"/>
    </w:rPr>
  </w:style>
  <w:style w:type="character" w:styleId="Strong">
    <w:name w:val="Strong"/>
    <w:basedOn w:val="DefaultParagraphFont"/>
    <w:uiPriority w:val="99"/>
    <w:qFormat/>
    <w:locked/>
    <w:rsid w:val="00FC5CC5"/>
    <w:rPr>
      <w:b/>
      <w:bCs/>
    </w:rPr>
  </w:style>
  <w:style w:type="paragraph" w:customStyle="1" w:styleId="msolistparagraph0">
    <w:name w:val="msolistparagraph"/>
    <w:basedOn w:val="Normal"/>
    <w:uiPriority w:val="99"/>
    <w:rsid w:val="00313449"/>
    <w:pPr>
      <w:ind w:left="720"/>
    </w:pPr>
    <w:rPr>
      <w:rFonts w:ascii="Calibri" w:hAnsi="Calibri" w:cs="Calibri"/>
      <w:sz w:val="22"/>
      <w:szCs w:val="22"/>
    </w:rPr>
  </w:style>
  <w:style w:type="character" w:customStyle="1" w:styleId="contact-street">
    <w:name w:val="contact-street"/>
    <w:basedOn w:val="DefaultParagraphFont"/>
    <w:uiPriority w:val="99"/>
    <w:rsid w:val="00685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135</Words>
  <Characters>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PREVENTIVO CORRIERE DELL’UNIVERSITA’</dc:title>
  <dc:subject/>
  <dc:creator>adebernardi</dc:creator>
  <cp:keywords/>
  <dc:description/>
  <cp:lastModifiedBy>adebernardi</cp:lastModifiedBy>
  <cp:revision>2</cp:revision>
  <cp:lastPrinted>2017-02-08T12:03:00Z</cp:lastPrinted>
  <dcterms:created xsi:type="dcterms:W3CDTF">2019-02-19T10:50:00Z</dcterms:created>
  <dcterms:modified xsi:type="dcterms:W3CDTF">2019-02-19T10:50:00Z</dcterms:modified>
</cp:coreProperties>
</file>